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40"/>
        <w:gridCol w:w="2238"/>
        <w:gridCol w:w="2252"/>
        <w:gridCol w:w="1526"/>
      </w:tblGrid>
      <w:tr w:rsidR="00FE65C2" w:rsidRPr="003C4467" w:rsidTr="00144B82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144B82">
        <w:trPr>
          <w:tblCellSpacing w:w="15" w:type="dxa"/>
          <w:jc w:val="center"/>
        </w:trPr>
        <w:tc>
          <w:tcPr>
            <w:tcW w:w="2500" w:type="pct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00" w:type="pct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144B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86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315"/>
        <w:gridCol w:w="315"/>
        <w:gridCol w:w="451"/>
        <w:gridCol w:w="1285"/>
        <w:gridCol w:w="830"/>
        <w:gridCol w:w="630"/>
        <w:gridCol w:w="2330"/>
        <w:gridCol w:w="230"/>
        <w:gridCol w:w="230"/>
      </w:tblGrid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2012966201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陈梦林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周敏</w:t>
            </w: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3C4467" w:rsidRDefault="00FE65C2" w:rsidP="004F29EE">
            <w:pPr>
              <w:rPr>
                <w:rFonts w:ascii="宋体" w:hAnsi="宋体"/>
                <w:sz w:val="20"/>
                <w:szCs w:val="20"/>
              </w:rPr>
            </w:pPr>
            <w:r w:rsidRPr="003C4467">
              <w:rPr>
                <w:rFonts w:ascii="宋体" w:hAnsi="宋体"/>
                <w:sz w:val="20"/>
                <w:szCs w:val="20"/>
              </w:rPr>
              <w:t>12</w:t>
            </w:r>
            <w:r w:rsidRPr="003C4467">
              <w:rPr>
                <w:rFonts w:ascii="宋体" w:hAnsi="宋体" w:hint="eastAsia"/>
                <w:sz w:val="20"/>
                <w:szCs w:val="20"/>
              </w:rPr>
              <w:t>人</w:t>
            </w:r>
            <w:r w:rsidRPr="003C4467">
              <w:rPr>
                <w:rFonts w:ascii="宋体" w:hAnsi="宋体"/>
                <w:sz w:val="20"/>
                <w:szCs w:val="20"/>
              </w:rPr>
              <w:t>18673280540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2012966202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丁洁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2012966203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段丽莎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2012966204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冯敏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2012966205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贺品妮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2012966206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胡蓉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2012966207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蒋莹莹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2012966208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雷淇婷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2012966209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李欣奕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2012966210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梁艳琴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2012966211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刘湘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2012966212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罗红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2012966213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罗敏霞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盛莉</w:t>
            </w: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13170426904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2012966214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马雯静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3C4467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C4467">
              <w:rPr>
                <w:rFonts w:ascii="宋体" w:hAnsi="宋体"/>
                <w:sz w:val="20"/>
                <w:szCs w:val="20"/>
              </w:rPr>
              <w:t>celinesheng2007@126.com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2012966215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孙小丽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2012966217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童窈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2012966218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向思宇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2012966219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谢滢滢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2012966220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曾赞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2012966221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张鹿园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2012966222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张文倩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2012966223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钟赛儿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2012966224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方扬迪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2012966225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李晟轩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2012966226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聂青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周芬芳</w:t>
            </w: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2012966227 </w:t>
            </w: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29750A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45763B">
              <w:rPr>
                <w:rFonts w:ascii="宋体" w:hAnsi="宋体" w:cs="宋体"/>
                <w:kern w:val="0"/>
                <w:sz w:val="20"/>
                <w:szCs w:val="20"/>
              </w:rPr>
              <w:t>fenfangzhou@126.com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29750A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4F29E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4F29E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1386" w:type="pct"/>
            <w:gridSpan w:val="4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90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24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4F29E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32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315"/>
        <w:gridCol w:w="315"/>
        <w:gridCol w:w="470"/>
        <w:gridCol w:w="1876"/>
        <w:gridCol w:w="830"/>
        <w:gridCol w:w="630"/>
        <w:gridCol w:w="1630"/>
        <w:gridCol w:w="230"/>
        <w:gridCol w:w="230"/>
      </w:tblGrid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常星宇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华倩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洪茹茹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姜宁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蒋晓岳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廖晓敏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刘成林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2012966309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刘垚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罗曼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马丽丽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阳栋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13365822191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彭琼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沈爱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唐泉玭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王竹青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肖丽婷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徐丽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杨浩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2012966319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杨颜菲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杨依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张一婧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赵庭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毕懿晴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15873193677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蒋俊明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谭政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2012966327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邹伟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29750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1433" w:type="pct"/>
            <w:gridSpan w:val="4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84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83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32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315"/>
        <w:gridCol w:w="315"/>
        <w:gridCol w:w="470"/>
        <w:gridCol w:w="1376"/>
        <w:gridCol w:w="830"/>
        <w:gridCol w:w="630"/>
        <w:gridCol w:w="2130"/>
        <w:gridCol w:w="230"/>
        <w:gridCol w:w="230"/>
      </w:tblGrid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符苗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龚静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华颖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蒋雨柔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李瑞春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林东颖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林艳梅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2012966409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刘聪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何旭之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3C4467" w:rsidRDefault="00FE65C2" w:rsidP="004F29EE">
            <w:pPr>
              <w:rPr>
                <w:rFonts w:ascii="宋体" w:hAnsi="宋体"/>
                <w:sz w:val="20"/>
                <w:szCs w:val="20"/>
              </w:rPr>
            </w:pPr>
            <w:r w:rsidRPr="003C4467">
              <w:rPr>
                <w:rFonts w:ascii="宋体" w:hAnsi="宋体"/>
                <w:sz w:val="20"/>
                <w:szCs w:val="20"/>
              </w:rPr>
              <w:t>12</w:t>
            </w:r>
            <w:r w:rsidRPr="003C4467">
              <w:rPr>
                <w:rFonts w:ascii="宋体" w:hAnsi="宋体" w:hint="eastAsia"/>
                <w:sz w:val="20"/>
                <w:szCs w:val="20"/>
              </w:rPr>
              <w:t>人</w:t>
            </w:r>
            <w:r w:rsidRPr="003C4467">
              <w:rPr>
                <w:rFonts w:ascii="宋体" w:hAnsi="宋体"/>
                <w:sz w:val="20"/>
                <w:szCs w:val="20"/>
              </w:rPr>
              <w:t>18670935258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刘矜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刘婉荣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刘燕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罗欣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罗洁云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孙敏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吴凯丽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许密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2012966419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杨婷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杨艺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易佩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丁建江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3C4467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C4467">
              <w:rPr>
                <w:rFonts w:ascii="宋体" w:hAnsi="宋体"/>
                <w:sz w:val="20"/>
                <w:szCs w:val="20"/>
              </w:rPr>
              <w:t>12</w:t>
            </w:r>
            <w:r w:rsidRPr="003C4467">
              <w:rPr>
                <w:rFonts w:ascii="宋体" w:hAnsi="宋体" w:hint="eastAsia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190499805@qq.com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禹颖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C4467">
              <w:rPr>
                <w:rFonts w:ascii="宋体" w:hAnsi="宋体"/>
                <w:sz w:val="20"/>
                <w:szCs w:val="20"/>
              </w:rPr>
              <w:t>freetuna@21cn.com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张齐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周娟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卢成鹏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2012966427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周齐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29750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1433" w:type="pct"/>
            <w:gridSpan w:val="4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53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14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32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315"/>
        <w:gridCol w:w="315"/>
        <w:gridCol w:w="483"/>
        <w:gridCol w:w="1863"/>
        <w:gridCol w:w="830"/>
        <w:gridCol w:w="630"/>
        <w:gridCol w:w="1630"/>
        <w:gridCol w:w="230"/>
        <w:gridCol w:w="230"/>
      </w:tblGrid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冯玉祯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龚婷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胡慕涵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李乐康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廖薇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刘名玉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18673264988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刘娴倩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2012966509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刘瑶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罗倩琳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石豆豆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首钰莹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谭慧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唐月娟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王文琪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王园侦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2012966518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吴秋榕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姚俊妮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申小阳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15898510120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赵洁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周乐雯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张萌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张艳玲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卢丰民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2012966526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夏日强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4(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29750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1457" w:type="pct"/>
            <w:gridSpan w:val="4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60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83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32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315"/>
        <w:gridCol w:w="315"/>
        <w:gridCol w:w="457"/>
        <w:gridCol w:w="1289"/>
        <w:gridCol w:w="830"/>
        <w:gridCol w:w="630"/>
        <w:gridCol w:w="2230"/>
        <w:gridCol w:w="230"/>
        <w:gridCol w:w="230"/>
      </w:tblGrid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2011966717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曾丽玲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邓莉君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费艳雯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廖敏洁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刘修能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陈宇平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15364057170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龙立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446786551@qq.com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2012966609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罗珂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罗丽娜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邱雨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谭嘉丽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唐莲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侯晟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13677318209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陶乐乐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crystalhou09@gmail.com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涂莉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文雯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伍梅芳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伍一如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2012966619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严瑾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2012966620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叶诗意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徐迪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E2336E" w:rsidRDefault="00FE65C2" w:rsidP="004F29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18173525936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2012966621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阎鑫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2012966622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周棒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2012966623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朱亚琼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2012966624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鲍嘉鹏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2012966626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张毅涛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5(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4F29EE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29750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1410" w:type="pct"/>
            <w:gridSpan w:val="4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10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80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32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315"/>
        <w:gridCol w:w="315"/>
        <w:gridCol w:w="514"/>
        <w:gridCol w:w="1932"/>
        <w:gridCol w:w="830"/>
        <w:gridCol w:w="630"/>
        <w:gridCol w:w="1530"/>
        <w:gridCol w:w="230"/>
        <w:gridCol w:w="230"/>
      </w:tblGrid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2011966207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黎婷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杜燕子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王思思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18273232988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贵文春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黄阳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蒋雯慧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李丹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刘君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陆林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2012966709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孙洪波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曾妍妮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18873219115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唐赛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王慧雯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王梦姣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文晟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2012966715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谢婵娟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徐慧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2012966717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杨何祎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蒋意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15973203552</w:t>
            </w: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2012966718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叶诗雅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2012966719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张立华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2012966720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郑蓉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2012966721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钟旎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2012966722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周云凤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2012966723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周洁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2012966724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蹇承华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2012966726 </w:t>
            </w: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朱逢时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6(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29750A">
        <w:trPr>
          <w:jc w:val="center"/>
        </w:trPr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E65C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</w:tcPr>
          <w:p w:rsidR="00FE65C2" w:rsidRPr="00144B82" w:rsidRDefault="00FE65C2" w:rsidP="00144B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144B82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湘潭大学记分册</w:t>
            </w:r>
            <w:r w:rsidRPr="00144B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65C2" w:rsidRPr="003C4467" w:rsidTr="0029750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1527" w:type="pct"/>
            <w:gridSpan w:val="4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学年论文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56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李琳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7" w:type="pct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教师签名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FE65C2" w:rsidRPr="003C4467" w:rsidTr="00144B8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 </w:t>
            </w:r>
          </w:p>
        </w:tc>
        <w:tc>
          <w:tcPr>
            <w:tcW w:w="0" w:type="auto"/>
            <w:gridSpan w:val="2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>:</w:t>
            </w:r>
            <w:r w:rsidRPr="00144B82">
              <w:rPr>
                <w:rFonts w:ascii="宋体" w:hAnsi="宋体" w:cs="宋体" w:hint="eastAsia"/>
                <w:kern w:val="0"/>
                <w:szCs w:val="21"/>
              </w:rPr>
              <w:t>上学期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4B82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144B82">
              <w:rPr>
                <w:rFonts w:ascii="宋体" w:hAnsi="宋体" w:cs="宋体"/>
                <w:kern w:val="0"/>
                <w:szCs w:val="21"/>
              </w:rPr>
              <w:t xml:space="preserve">:2015-10-26 </w:t>
            </w:r>
          </w:p>
        </w:tc>
      </w:tr>
    </w:tbl>
    <w:p w:rsidR="00FE65C2" w:rsidRPr="00144B82" w:rsidRDefault="00FE65C2" w:rsidP="00144B82"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tbl>
      <w:tblPr>
        <w:tblW w:w="45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0"/>
        <w:gridCol w:w="638"/>
        <w:gridCol w:w="2141"/>
        <w:gridCol w:w="1014"/>
        <w:gridCol w:w="491"/>
        <w:gridCol w:w="1130"/>
        <w:gridCol w:w="491"/>
        <w:gridCol w:w="567"/>
      </w:tblGrid>
      <w:tr w:rsidR="00FE65C2" w:rsidRPr="003C4467" w:rsidTr="0029750A">
        <w:trPr>
          <w:jc w:val="center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选课类型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期评成绩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E65C2" w:rsidRPr="003C4467" w:rsidTr="0029750A">
        <w:trPr>
          <w:jc w:val="center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2012966216 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石小燕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hAnsi="宋体" w:cs="宋体" w:hint="eastAsia"/>
                <w:kern w:val="0"/>
                <w:sz w:val="20"/>
                <w:szCs w:val="20"/>
              </w:rPr>
              <w:t>主修选课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蒋意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EA36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15973203552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65C2" w:rsidRPr="00144B82" w:rsidRDefault="00FE65C2" w:rsidP="00144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4B8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144B82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FE65C2" w:rsidRDefault="00FE65C2"/>
    <w:sectPr w:rsidR="00FE65C2" w:rsidSect="00926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C2" w:rsidRDefault="00FE65C2">
      <w:r>
        <w:separator/>
      </w:r>
    </w:p>
  </w:endnote>
  <w:endnote w:type="continuationSeparator" w:id="0">
    <w:p w:rsidR="00FE65C2" w:rsidRDefault="00FE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C2" w:rsidRDefault="00FE65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C2" w:rsidRDefault="00FE65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C2" w:rsidRDefault="00FE6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C2" w:rsidRDefault="00FE65C2">
      <w:r>
        <w:separator/>
      </w:r>
    </w:p>
  </w:footnote>
  <w:footnote w:type="continuationSeparator" w:id="0">
    <w:p w:rsidR="00FE65C2" w:rsidRDefault="00FE6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C2" w:rsidRDefault="00FE65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C2" w:rsidRDefault="00FE65C2" w:rsidP="001A7DA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C2" w:rsidRDefault="00FE65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B82"/>
    <w:rsid w:val="00135D2D"/>
    <w:rsid w:val="00144B82"/>
    <w:rsid w:val="0015309E"/>
    <w:rsid w:val="001A7DAC"/>
    <w:rsid w:val="00246DE8"/>
    <w:rsid w:val="0029750A"/>
    <w:rsid w:val="003C4467"/>
    <w:rsid w:val="0045763B"/>
    <w:rsid w:val="004D5EBB"/>
    <w:rsid w:val="004F29EE"/>
    <w:rsid w:val="00515EE2"/>
    <w:rsid w:val="00813B83"/>
    <w:rsid w:val="008702D6"/>
    <w:rsid w:val="00926AE2"/>
    <w:rsid w:val="00D27399"/>
    <w:rsid w:val="00E2336E"/>
    <w:rsid w:val="00EA3630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117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A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1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</Pages>
  <Words>1093</Words>
  <Characters>6231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╰☆★錒尨エ莋室 ★☆╰</cp:lastModifiedBy>
  <cp:revision>8</cp:revision>
  <dcterms:created xsi:type="dcterms:W3CDTF">2015-10-26T12:55:00Z</dcterms:created>
  <dcterms:modified xsi:type="dcterms:W3CDTF">2015-11-04T07:49:00Z</dcterms:modified>
</cp:coreProperties>
</file>